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4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2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6701"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深圳市坪山区生命与健康产业园—工业废水处理站项目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701"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246"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246"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246"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472"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DIzZWNlMjBhNTgzMmUwYTViNTUwN2IyY2Y3NjEifQ=="/>
  </w:docVars>
  <w:rsids>
    <w:rsidRoot w:val="44EB321A"/>
    <w:rsid w:val="000A47B8"/>
    <w:rsid w:val="00416DE4"/>
    <w:rsid w:val="00672DCB"/>
    <w:rsid w:val="00693AAB"/>
    <w:rsid w:val="008E26E5"/>
    <w:rsid w:val="00D740A9"/>
    <w:rsid w:val="00DF52C4"/>
    <w:rsid w:val="00FB26F5"/>
    <w:rsid w:val="1E6A5AAC"/>
    <w:rsid w:val="44EB321A"/>
    <w:rsid w:val="59EE34E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Lenovo</Company>
  <Pages>2</Pages>
  <Words>82</Words>
  <Characters>471</Characters>
  <Lines>3</Lines>
  <Paragraphs>1</Paragraphs>
  <TotalTime>24</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LunaSea</cp:lastModifiedBy>
  <dcterms:modified xsi:type="dcterms:W3CDTF">2023-12-20T06:55:09Z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7AADED909FFF426EB41FE7AC9F34F769_12</vt:lpwstr>
  </property>
</Properties>
</file>